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0B5B9E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SY1071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D06D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7D06D9">
        <w:rPr>
          <w:rFonts w:cs="Arial"/>
          <w:b/>
          <w:sz w:val="18"/>
          <w:szCs w:val="18"/>
          <w:lang w:val="en-ZA"/>
        </w:rPr>
        <w:t>Asset Backed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7D06D9" w:rsidRPr="007D06D9">
        <w:rPr>
          <w:rFonts w:cs="Arial"/>
          <w:sz w:val="18"/>
          <w:szCs w:val="18"/>
        </w:rPr>
        <w:t>28 June 2004 and as amended on 5 December 2007 and revised on 10 May 2010</w:t>
      </w:r>
      <w:r w:rsidRPr="007D06D9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7D06D9">
        <w:rPr>
          <w:rFonts w:cs="Arial"/>
          <w:b/>
          <w:sz w:val="18"/>
          <w:szCs w:val="18"/>
          <w:lang w:val="en-ZA"/>
        </w:rPr>
        <w:tab/>
      </w:r>
      <w:r w:rsidR="007D06D9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D06D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7D06D9">
        <w:rPr>
          <w:rFonts w:cs="Arial"/>
          <w:sz w:val="18"/>
          <w:szCs w:val="18"/>
          <w:lang w:val="en-ZA"/>
        </w:rPr>
        <w:t>R   4,807,000,000.00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SY1071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0B5B9E">
        <w:rPr>
          <w:rFonts w:cs="Arial"/>
          <w:sz w:val="18"/>
          <w:szCs w:val="18"/>
          <w:lang w:val="en-ZA"/>
        </w:rPr>
        <w:t>R 498,568,346.20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7D06D9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7D06D9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May</w:t>
      </w:r>
      <w:r w:rsidR="007D06D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7D06D9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May</w:t>
      </w:r>
      <w:r w:rsidR="007D06D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E75AF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 May</w:t>
      </w:r>
      <w:r w:rsidR="007D06D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7D06D9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ZAG000114646</w:t>
      </w:r>
    </w:p>
    <w:p w:rsidR="007D06D9" w:rsidRPr="007D06D9" w:rsidRDefault="007D06D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D06D9" w:rsidRPr="000A2F38" w:rsidRDefault="007D06D9" w:rsidP="007D06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B5B9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B5B9E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B5B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B5B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5B9E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6D9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5AF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2E44AB4-DBA4-4366-A5C0-B5D788455A0A}"/>
</file>

<file path=customXml/itemProps2.xml><?xml version="1.0" encoding="utf-8"?>
<ds:datastoreItem xmlns:ds="http://schemas.openxmlformats.org/officeDocument/2006/customXml" ds:itemID="{57CC157C-FE9E-49BB-9D8F-897E50D2B659}"/>
</file>

<file path=customXml/itemProps3.xml><?xml version="1.0" encoding="utf-8"?>
<ds:datastoreItem xmlns:ds="http://schemas.openxmlformats.org/officeDocument/2006/customXml" ds:itemID="{4091E47D-DC60-4DCA-8C6C-1AE6ED01152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2014-04-04T09:49:00Z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